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48BE" w14:textId="1C08C3CD" w:rsidR="002E1943" w:rsidRPr="00266819" w:rsidRDefault="001E6BB0" w:rsidP="00266819">
      <w:pPr>
        <w:rPr>
          <w:rtl/>
        </w:rPr>
      </w:pPr>
      <w:r>
        <w:rPr>
          <w:rFonts w:hint="cs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75D46" wp14:editId="39BE78BB">
                <wp:simplePos x="0" y="0"/>
                <wp:positionH relativeFrom="column">
                  <wp:posOffset>762000</wp:posOffset>
                </wp:positionH>
                <wp:positionV relativeFrom="paragraph">
                  <wp:posOffset>-5080</wp:posOffset>
                </wp:positionV>
                <wp:extent cx="2152650" cy="428625"/>
                <wp:effectExtent l="0" t="0" r="19050" b="85725"/>
                <wp:wrapNone/>
                <wp:docPr id="13" name="בועת דיבור: מלבן עם פינות מעוגל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28625"/>
                        </a:xfrm>
                        <a:prstGeom prst="wedgeRoundRectCallou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E613" w14:textId="319FE4F4" w:rsidR="00130626" w:rsidRPr="002A038F" w:rsidRDefault="00130626" w:rsidP="0013062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2A038F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>נוסח קבוע לכל מחקר</w:t>
                            </w:r>
                            <w:r w:rsidR="002A038F" w:rsidRPr="002A038F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 xml:space="preserve"> ומודפס</w:t>
                            </w:r>
                            <w:r w:rsidR="00063335">
                              <w:rPr>
                                <w:rFonts w:hint="cs"/>
                                <w:b/>
                                <w:bCs/>
                                <w:color w:val="FFFF00"/>
                                <w:rtl/>
                              </w:rPr>
                              <w:t>, למחוק בשמירה והדפסה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75D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בועת דיבור: מלבן עם פינות מעוגלות 13" o:spid="_x0000_s1026" type="#_x0000_t62" style="position:absolute;left:0;text-align:left;margin-left:60pt;margin-top:-.4pt;width:169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" adj="6300,24300" fillcolor="#70ad47 [3209]" strokecolor="#375623 [1609]" strokeweight="1pt">
                <v:textbox>
                  <w:txbxContent>
                    <w:p w14:paraId="1A96E613" w14:textId="319FE4F4" w:rsidR="00130626" w:rsidRPr="002A038F" w:rsidRDefault="00130626" w:rsidP="00130626">
                      <w:pPr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2A038F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>נוסח קבוע לכל מחקר</w:t>
                      </w:r>
                      <w:r w:rsidR="002A038F" w:rsidRPr="002A038F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 xml:space="preserve"> ומודפס</w:t>
                      </w:r>
                      <w:r w:rsidR="00063335">
                        <w:rPr>
                          <w:rFonts w:hint="cs"/>
                          <w:b/>
                          <w:bCs/>
                          <w:color w:val="FFFF00"/>
                          <w:rtl/>
                        </w:rPr>
                        <w:t>, למחוק בשמירה והדפסה</w:t>
                      </w:r>
                    </w:p>
                  </w:txbxContent>
                </v:textbox>
              </v:shape>
            </w:pict>
          </mc:Fallback>
        </mc:AlternateContent>
      </w:r>
    </w:p>
    <w:p w14:paraId="174A8B97" w14:textId="7FE5555D" w:rsidR="00D157B1" w:rsidRDefault="00D157B1" w:rsidP="000665C5">
      <w:pPr>
        <w:rPr>
          <w:rFonts w:ascii="Arial" w:hAnsi="Arial" w:cs="Arial"/>
          <w:rtl/>
        </w:rPr>
      </w:pPr>
      <w:r w:rsidRPr="00385229">
        <w:rPr>
          <w:rFonts w:ascii="Arial" w:hAnsi="Arial" w:cs="Arial"/>
          <w:rtl/>
        </w:rPr>
        <w:t>נבדק/ת יקר/ה שלום</w:t>
      </w:r>
      <w:r>
        <w:rPr>
          <w:rFonts w:ascii="Arial" w:hAnsi="Arial" w:cs="Arial" w:hint="cs"/>
          <w:rtl/>
        </w:rPr>
        <w:t>,</w:t>
      </w:r>
    </w:p>
    <w:p w14:paraId="21D9D548" w14:textId="77777777" w:rsidR="00D157B1" w:rsidRPr="00385229" w:rsidRDefault="00D157B1" w:rsidP="00D157B1">
      <w:pPr>
        <w:autoSpaceDE w:val="0"/>
        <w:autoSpaceDN w:val="0"/>
        <w:bidi w:val="0"/>
        <w:adjustRightInd w:val="0"/>
        <w:jc w:val="right"/>
        <w:rPr>
          <w:rFonts w:ascii="Arial" w:hAnsi="Arial" w:cs="Arial"/>
        </w:rPr>
      </w:pPr>
    </w:p>
    <w:p w14:paraId="3CD7F230" w14:textId="4583CF6B" w:rsidR="00D157B1" w:rsidRDefault="00D157B1" w:rsidP="002A038F">
      <w:pPr>
        <w:autoSpaceDE w:val="0"/>
        <w:autoSpaceDN w:val="0"/>
        <w:adjustRightInd w:val="0"/>
        <w:rPr>
          <w:rFonts w:ascii="Arial" w:hAnsi="Arial" w:cs="Arial"/>
          <w:rtl/>
        </w:rPr>
      </w:pPr>
      <w:r w:rsidRPr="00385229">
        <w:rPr>
          <w:rFonts w:ascii="Arial" w:hAnsi="Arial" w:cs="Arial"/>
          <w:rtl/>
        </w:rPr>
        <w:t>תודה על השתתפות</w:t>
      </w:r>
      <w:r w:rsidR="00331A4F">
        <w:rPr>
          <w:rFonts w:ascii="Arial" w:hAnsi="Arial" w:cs="Arial" w:hint="cs"/>
          <w:rtl/>
        </w:rPr>
        <w:t>ך</w:t>
      </w:r>
      <w:r w:rsidRPr="00385229">
        <w:rPr>
          <w:rFonts w:ascii="Arial" w:hAnsi="Arial" w:cs="Arial"/>
          <w:rtl/>
        </w:rPr>
        <w:t xml:space="preserve"> במחקר</w:t>
      </w:r>
      <w:r>
        <w:rPr>
          <w:rFonts w:ascii="Arial" w:hAnsi="Arial" w:cs="Arial" w:hint="cs"/>
          <w:rtl/>
        </w:rPr>
        <w:t xml:space="preserve"> של ד"ר/ פרופ' ______________ שם היחידה/ מעבדה/ מסגרת ___________.</w:t>
      </w:r>
    </w:p>
    <w:p w14:paraId="4372FCC5" w14:textId="77777777" w:rsidR="00D157B1" w:rsidRDefault="00D157B1" w:rsidP="00D157B1">
      <w:pPr>
        <w:autoSpaceDE w:val="0"/>
        <w:autoSpaceDN w:val="0"/>
        <w:bidi w:val="0"/>
        <w:adjustRightInd w:val="0"/>
        <w:jc w:val="right"/>
        <w:rPr>
          <w:rFonts w:ascii="Arial" w:hAnsi="Arial" w:cs="Arial"/>
          <w:rtl/>
        </w:rPr>
      </w:pPr>
    </w:p>
    <w:p w14:paraId="2D57E989" w14:textId="036F1330" w:rsidR="00D157B1" w:rsidRPr="00385229" w:rsidRDefault="00D157B1" w:rsidP="002A038F">
      <w:pPr>
        <w:autoSpaceDE w:val="0"/>
        <w:autoSpaceDN w:val="0"/>
        <w:adjustRightInd w:val="0"/>
        <w:rPr>
          <w:rFonts w:ascii="Arial" w:hAnsi="Arial" w:cs="Arial"/>
        </w:rPr>
      </w:pPr>
      <w:r w:rsidRPr="00385229">
        <w:rPr>
          <w:rFonts w:ascii="Arial" w:hAnsi="Arial" w:cs="Arial"/>
          <w:rtl/>
        </w:rPr>
        <w:t>התגמול עבור השתתפות במחקר</w:t>
      </w:r>
      <w:r>
        <w:rPr>
          <w:rFonts w:ascii="Arial" w:hAnsi="Arial" w:cs="Arial" w:hint="cs"/>
          <w:rtl/>
        </w:rPr>
        <w:t xml:space="preserve"> זה </w:t>
      </w:r>
      <w:r w:rsidR="00331A4F">
        <w:rPr>
          <w:rFonts w:ascii="Arial" w:hAnsi="Arial" w:cs="Arial" w:hint="cs"/>
          <w:rtl/>
        </w:rPr>
        <w:t xml:space="preserve">    </w:t>
      </w:r>
      <w:r>
        <w:rPr>
          <w:rFonts w:ascii="Arial" w:hAnsi="Arial" w:cs="Arial" w:hint="cs"/>
          <w:rtl/>
        </w:rPr>
        <w:t>______________</w:t>
      </w:r>
      <w:r w:rsidR="00331A4F">
        <w:rPr>
          <w:rFonts w:ascii="Arial" w:hAnsi="Arial" w:cs="Arial" w:hint="cs"/>
          <w:rtl/>
        </w:rPr>
        <w:t xml:space="preserve">( ₪ ) </w:t>
      </w:r>
      <w:r w:rsidRPr="00385229">
        <w:rPr>
          <w:rFonts w:ascii="Arial" w:hAnsi="Arial" w:cs="Arial"/>
          <w:rtl/>
        </w:rPr>
        <w:t>מועבר אליכם באמצעות</w:t>
      </w:r>
      <w:r>
        <w:rPr>
          <w:rFonts w:ascii="Arial" w:hAnsi="Arial" w:cs="Arial" w:hint="cs"/>
          <w:rtl/>
        </w:rPr>
        <w:t xml:space="preserve"> </w:t>
      </w:r>
      <w:r w:rsidR="002A038F">
        <w:rPr>
          <w:rFonts w:ascii="Arial" w:hAnsi="Arial" w:cs="Arial" w:hint="cs"/>
          <w:rtl/>
        </w:rPr>
        <w:t xml:space="preserve"> _</w:t>
      </w:r>
      <w:r>
        <w:rPr>
          <w:rFonts w:ascii="Arial" w:hAnsi="Arial" w:cs="Arial" w:hint="cs"/>
          <w:rtl/>
        </w:rPr>
        <w:t>______________.</w:t>
      </w:r>
    </w:p>
    <w:p w14:paraId="3E5FD244" w14:textId="77777777" w:rsidR="00D157B1" w:rsidRDefault="00D157B1" w:rsidP="00D157B1">
      <w:pPr>
        <w:autoSpaceDE w:val="0"/>
        <w:autoSpaceDN w:val="0"/>
        <w:bidi w:val="0"/>
        <w:adjustRightInd w:val="0"/>
        <w:jc w:val="right"/>
        <w:rPr>
          <w:rFonts w:ascii="Arial" w:hAnsi="Arial" w:cs="Arial"/>
          <w:rtl/>
        </w:rPr>
      </w:pPr>
    </w:p>
    <w:tbl>
      <w:tblPr>
        <w:tblStyle w:val="ac"/>
        <w:tblpPr w:leftFromText="180" w:rightFromText="180" w:vertAnchor="text" w:horzAnchor="margin" w:tblpXSpec="right" w:tblpY="-80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752"/>
      </w:tblGrid>
      <w:tr w:rsidR="00130626" w14:paraId="1E8A25A1" w14:textId="77777777" w:rsidTr="00130626">
        <w:trPr>
          <w:trHeight w:val="180"/>
        </w:trPr>
        <w:tc>
          <w:tcPr>
            <w:tcW w:w="1818" w:type="dxa"/>
          </w:tcPr>
          <w:p w14:paraId="3D1728C3" w14:textId="77777777" w:rsidR="00130626" w:rsidRDefault="00130626" w:rsidP="00130626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752" w:type="dxa"/>
          </w:tcPr>
          <w:p w14:paraId="3C839223" w14:textId="77777777" w:rsidR="00130626" w:rsidRDefault="00130626" w:rsidP="00130626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14:paraId="1CC2F8E7" w14:textId="77777777" w:rsidR="00D157B1" w:rsidRDefault="00D157B1" w:rsidP="00D157B1">
      <w:pPr>
        <w:autoSpaceDE w:val="0"/>
        <w:autoSpaceDN w:val="0"/>
        <w:bidi w:val="0"/>
        <w:adjustRightInd w:val="0"/>
        <w:rPr>
          <w:rFonts w:ascii="Arial" w:hAnsi="Arial" w:cs="Arial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663"/>
        <w:gridCol w:w="283"/>
        <w:gridCol w:w="4950"/>
      </w:tblGrid>
      <w:tr w:rsidR="00AD1466" w14:paraId="04F75FB3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41A29FDD" w14:textId="28AEFBE8" w:rsidR="00AD1466" w:rsidRDefault="00AD1466" w:rsidP="00AD14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פרטי נבדק בתשלום בהעברה בנקאית</w:t>
            </w:r>
            <w:r w:rsidR="001E6BB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br/>
            </w:r>
            <w:r w:rsidR="00E8632A" w:rsidRPr="00E8632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* פרטי</w:t>
            </w:r>
            <w:r w:rsidR="0006333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ם</w:t>
            </w:r>
            <w:r w:rsidR="00E8632A" w:rsidRPr="00E8632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 של הנבדק בלבד</w:t>
            </w:r>
            <w:r w:rsidR="00063335" w:rsidRPr="0006333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, כולל חשבון הבנק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4E37B50" w14:textId="77777777" w:rsidR="00AD1466" w:rsidRDefault="00AD1466" w:rsidP="00AD14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6DBAFE3" w14:textId="035C457B" w:rsidR="00AD1466" w:rsidRPr="00AD1466" w:rsidRDefault="00AD1466" w:rsidP="00AD14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פרטי נבדק בתשלום בהעברה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ב- </w:t>
            </w:r>
            <w:r w:rsidR="0006333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B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it/ PayBox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/ אחר </w:t>
            </w:r>
            <w:r w:rsidRPr="00AD1466">
              <w:rPr>
                <w:rFonts w:ascii="Arial" w:hAnsi="Arial" w:cs="Arial" w:hint="cs"/>
                <w:color w:val="000000" w:themeColor="text1"/>
                <w:sz w:val="32"/>
                <w:szCs w:val="32"/>
                <w:vertAlign w:val="superscript"/>
                <w:rtl/>
              </w:rPr>
              <w:t>(* נא לציין)</w:t>
            </w:r>
            <w:r w:rsidRPr="00AD1466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="006A2AE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_</w:t>
            </w:r>
            <w:r w:rsidRPr="00AD146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_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_______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______</w:t>
            </w:r>
          </w:p>
        </w:tc>
      </w:tr>
      <w:tr w:rsidR="000665C5" w14:paraId="43C3C279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211F0D67" w14:textId="17E5223A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שם פרטי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  ______________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2D94446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F51E4CF" w14:textId="749D40C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שם פרטי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  ______________</w:t>
            </w:r>
          </w:p>
        </w:tc>
      </w:tr>
      <w:tr w:rsidR="000665C5" w14:paraId="3D861491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48087DAA" w14:textId="61D467DE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שם משפחה: 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_______________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06FED85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08C9B735" w14:textId="4FCAFAD1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AD1466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שם משפחה: 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 _______________</w:t>
            </w:r>
          </w:p>
        </w:tc>
      </w:tr>
      <w:tr w:rsidR="000665C5" w14:paraId="524C440A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5BCFCDE0" w14:textId="6D660B2D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ת"ז     :     _______________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14344AA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4E19E3FD" w14:textId="0B282965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ת"ז     :     __________________</w:t>
            </w:r>
          </w:p>
        </w:tc>
      </w:tr>
      <w:tr w:rsidR="000665C5" w14:paraId="04C73A7F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52DB1962" w14:textId="12F6524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בנק/ שם בנק: _____________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908EC3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9B811" w14:textId="4954AB85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טלפון סלולרי/ אחר: ____________</w:t>
            </w:r>
          </w:p>
        </w:tc>
      </w:tr>
      <w:tr w:rsidR="000665C5" w14:paraId="48CDD826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6A1BD733" w14:textId="3070023C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שם סניף הבנק   : _____________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47C3C6AD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vAlign w:val="center"/>
          </w:tcPr>
          <w:p w14:paraId="491BC127" w14:textId="74C1BEDB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65C5" w14:paraId="54F00F60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1BEA01A0" w14:textId="31570214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סניף הבנק  : ______________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57AD7CC7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D061A" w14:textId="3CA9C313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65C5" w14:paraId="28984611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188AC080" w14:textId="19A87394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חשבון        : ______________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40F369F8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07B430" w14:textId="3598C612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</w:tr>
      <w:tr w:rsidR="000665C5" w14:paraId="22BDECE4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0F7314DB" w14:textId="56E1681B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שם בעל החשבון: ______________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F3BD6C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B6A3FD" w14:textId="5858D386" w:rsidR="000665C5" w:rsidRPr="00AD1466" w:rsidRDefault="006748A0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סעיף תקציבי/ מס' מענק לצרכים פנימיים:</w:t>
            </w:r>
          </w:p>
        </w:tc>
      </w:tr>
      <w:tr w:rsidR="000665C5" w14:paraId="7E3BBC6E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35B8C4FE" w14:textId="43E19090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מס' טלפון סלולרי/ אחר: ___________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6A108E" w14:textId="77777777" w:rsidR="000665C5" w:rsidRPr="00AD1466" w:rsidRDefault="000665C5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09C79D" w14:textId="6F1639E0" w:rsidR="000665C5" w:rsidRPr="00AD1466" w:rsidRDefault="006748A0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____________________</w:t>
            </w:r>
          </w:p>
        </w:tc>
      </w:tr>
      <w:tr w:rsidR="00E8632A" w14:paraId="7626952C" w14:textId="77777777" w:rsidTr="00063335">
        <w:trPr>
          <w:trHeight w:val="567"/>
        </w:trPr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680B1A2B" w14:textId="77777777" w:rsidR="00E8632A" w:rsidRDefault="00E8632A" w:rsidP="000665C5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F7D451" w14:textId="77777777" w:rsidR="00E8632A" w:rsidRPr="00AD1466" w:rsidRDefault="00E8632A" w:rsidP="000665C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8E219" w14:textId="77777777" w:rsidR="00E8632A" w:rsidRDefault="00E8632A" w:rsidP="000665C5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5D9924A" w14:textId="2EC28365" w:rsidR="00130626" w:rsidRDefault="00AD1466" w:rsidP="00D157B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="Arial" w:hAnsi="Arial" w:cs="Arial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BEAF" wp14:editId="1D7E8798">
                <wp:simplePos x="0" y="0"/>
                <wp:positionH relativeFrom="column">
                  <wp:posOffset>-409575</wp:posOffset>
                </wp:positionH>
                <wp:positionV relativeFrom="paragraph">
                  <wp:posOffset>290195</wp:posOffset>
                </wp:positionV>
                <wp:extent cx="7448550" cy="9525"/>
                <wp:effectExtent l="0" t="0" r="19050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124E9" id="מחבר ישר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22.85pt" to="55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57BF1560" w14:textId="77777777" w:rsidR="00130626" w:rsidRDefault="00130626" w:rsidP="00D157B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</w:pPr>
    </w:p>
    <w:p w14:paraId="5282EAFD" w14:textId="3787CE49" w:rsidR="00D157B1" w:rsidRPr="001E6BB0" w:rsidRDefault="00D157B1" w:rsidP="00D157B1">
      <w:pPr>
        <w:rPr>
          <w:rFonts w:ascii="Arial" w:hAnsi="Arial" w:cs="Arial"/>
          <w:color w:val="000000" w:themeColor="text1"/>
          <w:sz w:val="28"/>
          <w:szCs w:val="28"/>
          <w:vertAlign w:val="superscript"/>
          <w:rtl/>
        </w:rPr>
      </w:pPr>
      <w:r w:rsidRPr="00D157B1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>הצהרה:</w:t>
      </w:r>
      <w:r w:rsidR="001E6BB0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1E6BB0" w:rsidRPr="001E6BB0">
        <w:rPr>
          <w:rFonts w:ascii="Arial" w:hAnsi="Arial" w:cs="Arial" w:hint="cs"/>
          <w:color w:val="000000" w:themeColor="text1"/>
          <w:sz w:val="28"/>
          <w:szCs w:val="28"/>
          <w:vertAlign w:val="superscript"/>
          <w:rtl/>
        </w:rPr>
        <w:t>*</w:t>
      </w:r>
      <w:r w:rsidR="001E6BB0">
        <w:rPr>
          <w:rFonts w:ascii="Arial" w:hAnsi="Arial" w:cs="Arial" w:hint="cs"/>
          <w:color w:val="000000" w:themeColor="text1"/>
          <w:sz w:val="28"/>
          <w:szCs w:val="28"/>
          <w:vertAlign w:val="superscript"/>
          <w:rtl/>
        </w:rPr>
        <w:t xml:space="preserve"> מילוי</w:t>
      </w:r>
      <w:r w:rsidR="001E6BB0" w:rsidRPr="001E6BB0">
        <w:rPr>
          <w:rFonts w:ascii="Arial" w:hAnsi="Arial" w:cs="Arial" w:hint="cs"/>
          <w:color w:val="000000" w:themeColor="text1"/>
          <w:sz w:val="28"/>
          <w:szCs w:val="28"/>
          <w:vertAlign w:val="superscript"/>
          <w:rtl/>
        </w:rPr>
        <w:t xml:space="preserve"> ע"י הנבדק בלבד</w:t>
      </w:r>
    </w:p>
    <w:p w14:paraId="35F43425" w14:textId="7481521E" w:rsidR="00D157B1" w:rsidRDefault="00D157B1" w:rsidP="00D157B1">
      <w:pPr>
        <w:rPr>
          <w:rFonts w:ascii="Arial" w:hAnsi="Arial" w:cs="Arial"/>
          <w:color w:val="000000" w:themeColor="text1"/>
          <w:rtl/>
        </w:rPr>
      </w:pPr>
    </w:p>
    <w:p w14:paraId="2B9E0D81" w14:textId="0A1B5378" w:rsidR="00D157B1" w:rsidRDefault="000665C5" w:rsidP="00D157B1">
      <w:pPr>
        <w:autoSpaceDE w:val="0"/>
        <w:autoSpaceDN w:val="0"/>
        <w:bidi w:val="0"/>
        <w:adjustRightInd w:val="0"/>
        <w:jc w:val="righ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אני</w:t>
      </w:r>
      <w:r w:rsidR="00D157B1" w:rsidRPr="00385229">
        <w:rPr>
          <w:rFonts w:ascii="Arial" w:hAnsi="Arial" w:cs="Arial"/>
          <w:rtl/>
        </w:rPr>
        <w:t xml:space="preserve"> יודע כי מוטלת עלי אחריות אישית למסירת פרטי בנק מלאים ונכונים</w:t>
      </w:r>
      <w:r w:rsidR="00D157B1">
        <w:rPr>
          <w:rFonts w:ascii="Arial" w:hAnsi="Arial" w:cs="Arial" w:hint="cs"/>
          <w:rtl/>
        </w:rPr>
        <w:t>.</w:t>
      </w:r>
    </w:p>
    <w:p w14:paraId="555DC8BB" w14:textId="7EEB9751" w:rsidR="001E6BB0" w:rsidRPr="00385229" w:rsidRDefault="001E6BB0" w:rsidP="001E6BB0">
      <w:pPr>
        <w:autoSpaceDE w:val="0"/>
        <w:autoSpaceDN w:val="0"/>
        <w:bidi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הריני לאשר את השתתפותי במחקר </w:t>
      </w:r>
      <w:r w:rsidR="006748A0">
        <w:rPr>
          <w:rFonts w:ascii="Arial" w:hAnsi="Arial" w:cs="Arial" w:hint="cs"/>
          <w:rtl/>
        </w:rPr>
        <w:t>וכי</w:t>
      </w:r>
      <w:r>
        <w:rPr>
          <w:rFonts w:ascii="Arial" w:hAnsi="Arial" w:cs="Arial" w:hint="cs"/>
          <w:rtl/>
        </w:rPr>
        <w:t xml:space="preserve"> </w:t>
      </w:r>
      <w:r w:rsidR="006748A0">
        <w:rPr>
          <w:rFonts w:ascii="Arial" w:hAnsi="Arial" w:cs="Arial" w:hint="cs"/>
          <w:rtl/>
        </w:rPr>
        <w:t>זכאותי הי</w:t>
      </w:r>
      <w:r w:rsidR="00A367BF">
        <w:rPr>
          <w:rFonts w:ascii="Arial" w:hAnsi="Arial" w:cs="Arial" w:hint="cs"/>
          <w:rtl/>
        </w:rPr>
        <w:t>א</w:t>
      </w:r>
      <w:r w:rsidR="006748A0">
        <w:rPr>
          <w:rFonts w:ascii="Arial" w:hAnsi="Arial" w:cs="Arial" w:hint="cs"/>
          <w:rtl/>
        </w:rPr>
        <w:t xml:space="preserve"> ל</w:t>
      </w:r>
      <w:r>
        <w:rPr>
          <w:rFonts w:ascii="Arial" w:hAnsi="Arial" w:cs="Arial" w:hint="cs"/>
          <w:rtl/>
        </w:rPr>
        <w:t xml:space="preserve">סכום </w:t>
      </w:r>
      <w:r w:rsidR="00AB1AB4">
        <w:rPr>
          <w:rFonts w:ascii="Arial" w:hAnsi="Arial" w:cs="Arial" w:hint="cs"/>
          <w:rtl/>
        </w:rPr>
        <w:t xml:space="preserve">הסופי </w:t>
      </w:r>
      <w:r>
        <w:rPr>
          <w:rFonts w:ascii="Arial" w:hAnsi="Arial" w:cs="Arial" w:hint="cs"/>
          <w:rtl/>
        </w:rPr>
        <w:t>המוזכר מעלה</w:t>
      </w:r>
      <w:r w:rsidR="006748A0">
        <w:rPr>
          <w:rFonts w:ascii="Arial" w:hAnsi="Arial" w:cs="Arial" w:hint="cs"/>
          <w:rtl/>
        </w:rPr>
        <w:t>.</w:t>
      </w:r>
    </w:p>
    <w:p w14:paraId="6978E1EE" w14:textId="43B11221" w:rsidR="00D157B1" w:rsidRPr="00385229" w:rsidRDefault="00D157B1" w:rsidP="00D157B1">
      <w:pPr>
        <w:autoSpaceDE w:val="0"/>
        <w:autoSpaceDN w:val="0"/>
        <w:bidi w:val="0"/>
        <w:adjustRightInd w:val="0"/>
        <w:jc w:val="right"/>
        <w:rPr>
          <w:rFonts w:ascii="Arial" w:hAnsi="Arial" w:cs="Arial"/>
        </w:rPr>
      </w:pPr>
      <w:r w:rsidRPr="00385229">
        <w:rPr>
          <w:rFonts w:ascii="Arial" w:hAnsi="Arial" w:cs="Arial"/>
          <w:rtl/>
        </w:rPr>
        <w:t xml:space="preserve">הריני מצהיר </w:t>
      </w:r>
      <w:r w:rsidR="000665C5">
        <w:rPr>
          <w:rFonts w:ascii="Arial" w:hAnsi="Arial" w:cs="Arial" w:hint="cs"/>
          <w:rtl/>
        </w:rPr>
        <w:t xml:space="preserve">כי </w:t>
      </w:r>
      <w:r w:rsidRPr="00385229">
        <w:rPr>
          <w:rFonts w:ascii="Arial" w:hAnsi="Arial" w:cs="Arial"/>
          <w:rtl/>
        </w:rPr>
        <w:t>כל הפרטים הרשומים לעיל נכונים</w:t>
      </w:r>
      <w:r>
        <w:rPr>
          <w:rFonts w:ascii="Arial" w:hAnsi="Arial" w:cs="Arial" w:hint="cs"/>
          <w:rtl/>
        </w:rPr>
        <w:t>.</w:t>
      </w:r>
    </w:p>
    <w:p w14:paraId="5ABAD9A5" w14:textId="36DC3150" w:rsidR="00D157B1" w:rsidRDefault="006748A0" w:rsidP="002A038F">
      <w:pPr>
        <w:autoSpaceDE w:val="0"/>
        <w:autoSpaceDN w:val="0"/>
        <w:adjustRightInd w:val="0"/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rtl/>
        </w:rPr>
        <w:t>אני</w:t>
      </w:r>
      <w:r w:rsidR="00D157B1" w:rsidRPr="00385229">
        <w:rPr>
          <w:rFonts w:ascii="Arial" w:hAnsi="Arial" w:cs="Arial"/>
          <w:rtl/>
        </w:rPr>
        <w:t xml:space="preserve"> יודע/ת כי פרטי האישיים מועברים לאגף הכספים של אוניברסיטת חיפה וכי הכסף יועבר לחשבוני</w:t>
      </w:r>
      <w:r w:rsidR="00D157B1">
        <w:rPr>
          <w:rFonts w:ascii="Arial" w:hAnsi="Arial" w:cs="Arial" w:hint="cs"/>
          <w:rtl/>
        </w:rPr>
        <w:t xml:space="preserve"> </w:t>
      </w:r>
      <w:r w:rsidR="00D157B1" w:rsidRPr="00385229">
        <w:rPr>
          <w:rFonts w:ascii="Arial" w:hAnsi="Arial" w:cs="Arial"/>
          <w:rtl/>
        </w:rPr>
        <w:t>בהעברה בנקאית/</w:t>
      </w:r>
      <w:r w:rsidR="00D157B1">
        <w:rPr>
          <w:rFonts w:ascii="Arial" w:hAnsi="Arial" w:cs="Arial" w:hint="cs"/>
          <w:rtl/>
        </w:rPr>
        <w:t xml:space="preserve"> </w:t>
      </w:r>
      <w:r w:rsidR="00D157B1" w:rsidRPr="00B94DCC">
        <w:rPr>
          <w:rFonts w:ascii="Arial" w:hAnsi="Arial" w:cs="Arial" w:hint="cs"/>
        </w:rPr>
        <w:t>BIT</w:t>
      </w:r>
      <w:r w:rsidR="00D157B1" w:rsidRPr="00B94DCC">
        <w:rPr>
          <w:rFonts w:ascii="Arial" w:hAnsi="Arial" w:cs="Arial"/>
        </w:rPr>
        <w:t xml:space="preserve"> /P</w:t>
      </w:r>
      <w:r w:rsidR="000665C5">
        <w:rPr>
          <w:rFonts w:ascii="Arial" w:hAnsi="Arial" w:cs="Arial" w:hint="cs"/>
        </w:rPr>
        <w:t>AY</w:t>
      </w:r>
      <w:r w:rsidR="00D157B1" w:rsidRPr="00B94DCC">
        <w:rPr>
          <w:rFonts w:ascii="Arial" w:hAnsi="Arial" w:cs="Arial"/>
        </w:rPr>
        <w:t>BO</w:t>
      </w:r>
      <w:r w:rsidR="00D157B1">
        <w:rPr>
          <w:rFonts w:ascii="Arial" w:hAnsi="Arial" w:cs="Arial"/>
        </w:rPr>
        <w:t>X</w:t>
      </w:r>
      <w:r w:rsidR="00D157B1" w:rsidRPr="00B94DCC">
        <w:rPr>
          <w:rFonts w:ascii="Arial" w:hAnsi="Arial" w:cs="Arial" w:hint="cs"/>
          <w:rtl/>
        </w:rPr>
        <w:t xml:space="preserve"> </w:t>
      </w:r>
      <w:r w:rsidR="000665C5">
        <w:rPr>
          <w:rFonts w:ascii="Arial" w:hAnsi="Arial" w:cs="Arial" w:hint="cs"/>
          <w:rtl/>
        </w:rPr>
        <w:t>/ אחר:  ____________</w:t>
      </w:r>
      <w:r w:rsidR="001E6BB0">
        <w:rPr>
          <w:rFonts w:ascii="Arial" w:hAnsi="Arial" w:cs="Arial" w:hint="cs"/>
          <w:rtl/>
        </w:rPr>
        <w:t xml:space="preserve"> </w:t>
      </w:r>
      <w:r w:rsidR="00D157B1">
        <w:rPr>
          <w:rFonts w:ascii="Arial" w:hAnsi="Arial" w:cs="Arial" w:hint="cs"/>
          <w:rtl/>
        </w:rPr>
        <w:t>לאחר קבלת האישורים הרלוונטיים.</w:t>
      </w:r>
    </w:p>
    <w:p w14:paraId="20F15950" w14:textId="77777777" w:rsidR="00D157B1" w:rsidRDefault="00D157B1" w:rsidP="00D157B1">
      <w:pPr>
        <w:rPr>
          <w:rFonts w:ascii="Arial" w:hAnsi="Arial" w:cs="Arial"/>
          <w:color w:val="000000" w:themeColor="text1"/>
          <w:rtl/>
        </w:rPr>
      </w:pPr>
    </w:p>
    <w:p w14:paraId="14F69C8F" w14:textId="040022C1" w:rsidR="00D157B1" w:rsidRDefault="002A038F" w:rsidP="00D157B1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                                                                                                               החוקר/ת: </w:t>
      </w:r>
      <w:r w:rsidRPr="002A038F">
        <w:rPr>
          <w:rFonts w:ascii="Arial" w:hAnsi="Arial" w:cs="Arial" w:hint="cs"/>
          <w:color w:val="000000" w:themeColor="text1"/>
          <w:highlight w:val="yellow"/>
          <w:rtl/>
        </w:rPr>
        <w:t>(מודפס)</w:t>
      </w:r>
    </w:p>
    <w:p w14:paraId="5C20B0D1" w14:textId="60D78977" w:rsidR="00D157B1" w:rsidRDefault="00D157B1" w:rsidP="00D157B1">
      <w:pPr>
        <w:rPr>
          <w:color w:val="1F497D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תאריך: ___________          </w:t>
      </w:r>
      <w:r w:rsidRPr="00B2032E">
        <w:rPr>
          <w:rFonts w:ascii="Arial" w:hAnsi="Arial" w:cs="Arial" w:hint="cs"/>
          <w:color w:val="000000" w:themeColor="text1"/>
          <w:rtl/>
        </w:rPr>
        <w:t>חתימת הנבדק</w:t>
      </w:r>
      <w:r>
        <w:rPr>
          <w:rFonts w:ascii="Arial" w:hAnsi="Arial" w:cs="Arial" w:hint="cs"/>
          <w:color w:val="000000" w:themeColor="text1"/>
          <w:rtl/>
        </w:rPr>
        <w:t>/ת</w:t>
      </w:r>
      <w:r w:rsidRPr="00B2032E">
        <w:rPr>
          <w:rFonts w:ascii="Arial" w:hAnsi="Arial" w:cs="Arial" w:hint="cs"/>
          <w:color w:val="000000" w:themeColor="text1"/>
          <w:rtl/>
        </w:rPr>
        <w:t xml:space="preserve"> : </w:t>
      </w:r>
      <w:r>
        <w:rPr>
          <w:rFonts w:ascii="Arial" w:hAnsi="Arial" w:cs="Arial" w:hint="cs"/>
          <w:color w:val="000000" w:themeColor="text1"/>
          <w:rtl/>
        </w:rPr>
        <w:t>_____________</w:t>
      </w:r>
      <w:r w:rsidRPr="00B2032E">
        <w:rPr>
          <w:rFonts w:ascii="Arial" w:hAnsi="Arial" w:cs="Arial" w:hint="cs"/>
          <w:color w:val="000000" w:themeColor="text1"/>
          <w:rtl/>
        </w:rPr>
        <w:t xml:space="preserve">     חתימת החוקר</w:t>
      </w:r>
      <w:r>
        <w:rPr>
          <w:rFonts w:ascii="Arial" w:hAnsi="Arial" w:cs="Arial" w:hint="cs"/>
          <w:color w:val="000000" w:themeColor="text1"/>
          <w:rtl/>
        </w:rPr>
        <w:t>/</w:t>
      </w:r>
      <w:r w:rsidRPr="00B2032E">
        <w:rPr>
          <w:rFonts w:ascii="Arial" w:hAnsi="Arial" w:cs="Arial" w:hint="cs"/>
          <w:color w:val="000000" w:themeColor="text1"/>
          <w:rtl/>
        </w:rPr>
        <w:t xml:space="preserve">ת: </w:t>
      </w:r>
      <w:r>
        <w:rPr>
          <w:rFonts w:hint="cs"/>
          <w:color w:val="1F497D"/>
          <w:rtl/>
        </w:rPr>
        <w:t>_____________</w:t>
      </w:r>
    </w:p>
    <w:p w14:paraId="6D2C23DB" w14:textId="77777777" w:rsidR="00D157B1" w:rsidRPr="00813113" w:rsidRDefault="00D157B1" w:rsidP="00D157B1"/>
    <w:p w14:paraId="736D982F" w14:textId="3437E72C" w:rsidR="00D157B1" w:rsidRDefault="00D157B1" w:rsidP="00266819">
      <w:pPr>
        <w:rPr>
          <w:b/>
          <w:bCs/>
          <w:u w:val="single"/>
          <w:rtl/>
        </w:rPr>
      </w:pPr>
    </w:p>
    <w:p w14:paraId="71D6A34E" w14:textId="43F3A304" w:rsidR="00D157B1" w:rsidRDefault="00D157B1" w:rsidP="00D157B1">
      <w:pPr>
        <w:pStyle w:val="a7"/>
        <w:numPr>
          <w:ilvl w:val="0"/>
          <w:numId w:val="10"/>
        </w:numPr>
        <w:autoSpaceDE w:val="0"/>
        <w:autoSpaceDN w:val="0"/>
        <w:bidi/>
        <w:adjustRightInd w:val="0"/>
        <w:rPr>
          <w:rFonts w:ascii="Arial" w:hAnsi="Arial" w:cs="Arial"/>
        </w:rPr>
      </w:pPr>
      <w:r w:rsidRPr="00D157B1">
        <w:rPr>
          <w:rFonts w:ascii="Arial" w:hAnsi="Arial" w:cs="Arial"/>
          <w:rtl/>
        </w:rPr>
        <w:t xml:space="preserve">יש למלא את הפרטים בטופס זה ולשים לב כי הפרטים נכונים ומלאים טרם </w:t>
      </w:r>
      <w:r>
        <w:rPr>
          <w:rFonts w:ascii="Arial" w:hAnsi="Arial" w:cs="Arial" w:hint="cs"/>
          <w:rtl/>
        </w:rPr>
        <w:t xml:space="preserve"> המילוי/ </w:t>
      </w:r>
      <w:r w:rsidRPr="00D157B1">
        <w:rPr>
          <w:rFonts w:ascii="Arial" w:hAnsi="Arial" w:cs="Arial"/>
          <w:rtl/>
        </w:rPr>
        <w:t>שליח</w:t>
      </w:r>
      <w:r>
        <w:rPr>
          <w:rFonts w:ascii="Arial" w:hAnsi="Arial" w:cs="Arial" w:hint="cs"/>
          <w:rtl/>
        </w:rPr>
        <w:t>ה</w:t>
      </w:r>
      <w:r w:rsidRPr="00D157B1">
        <w:rPr>
          <w:rFonts w:ascii="Arial" w:hAnsi="Arial" w:cs="Arial"/>
          <w:rtl/>
        </w:rPr>
        <w:t xml:space="preserve"> לחוקר</w:t>
      </w:r>
      <w:r>
        <w:rPr>
          <w:rFonts w:ascii="Arial" w:hAnsi="Arial" w:cs="Arial" w:hint="cs"/>
          <w:rtl/>
        </w:rPr>
        <w:t>/</w:t>
      </w:r>
      <w:r w:rsidRPr="00D157B1">
        <w:rPr>
          <w:rFonts w:ascii="Arial" w:hAnsi="Arial" w:cs="Arial"/>
          <w:rtl/>
        </w:rPr>
        <w:t>ת</w:t>
      </w:r>
      <w:r w:rsidRPr="00D157B1">
        <w:rPr>
          <w:rFonts w:ascii="Arial" w:hAnsi="Arial" w:cs="Arial" w:hint="cs"/>
          <w:rtl/>
        </w:rPr>
        <w:t>.</w:t>
      </w:r>
    </w:p>
    <w:p w14:paraId="5FAC58C7" w14:textId="781EBC26" w:rsidR="00D157B1" w:rsidRPr="00E8632A" w:rsidRDefault="006748A0" w:rsidP="00E02EFA">
      <w:pPr>
        <w:pStyle w:val="a7"/>
        <w:numPr>
          <w:ilvl w:val="0"/>
          <w:numId w:val="10"/>
        </w:numPr>
        <w:autoSpaceDE w:val="0"/>
        <w:autoSpaceDN w:val="0"/>
        <w:bidi/>
        <w:adjustRightInd w:val="0"/>
        <w:rPr>
          <w:b/>
          <w:bCs/>
          <w:u w:val="single"/>
          <w:rtl/>
        </w:rPr>
      </w:pPr>
      <w:r w:rsidRPr="00E8632A">
        <w:rPr>
          <w:rFonts w:ascii="Arial" w:hAnsi="Arial" w:cs="Arial" w:hint="cs"/>
          <w:rtl/>
        </w:rPr>
        <w:t xml:space="preserve">ידוע לי כי טופסי המחקר נשמרים, אך הפרטים לא ישמשו לכל מאגר מלבד צרכי המחקר והעברת </w:t>
      </w:r>
      <w:r w:rsidR="002A038F" w:rsidRPr="00E8632A">
        <w:rPr>
          <w:rFonts w:ascii="Arial" w:hAnsi="Arial" w:cs="Arial" w:hint="cs"/>
          <w:rtl/>
        </w:rPr>
        <w:t>תמורתי.</w:t>
      </w:r>
    </w:p>
    <w:sectPr w:rsidR="00D157B1" w:rsidRPr="00E8632A" w:rsidSect="00971A33">
      <w:headerReference w:type="default" r:id="rId8"/>
      <w:footerReference w:type="default" r:id="rId9"/>
      <w:pgSz w:w="11906" w:h="16838"/>
      <w:pgMar w:top="720" w:right="720" w:bottom="127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F0431" w14:textId="77777777" w:rsidR="00E86051" w:rsidRDefault="00E86051">
      <w:r>
        <w:separator/>
      </w:r>
    </w:p>
  </w:endnote>
  <w:endnote w:type="continuationSeparator" w:id="0">
    <w:p w14:paraId="36EAD9FC" w14:textId="77777777" w:rsidR="00E86051" w:rsidRDefault="00E8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EAE83" w14:textId="77777777" w:rsidR="00B615D6" w:rsidRDefault="00FA280F" w:rsidP="00223B50">
    <w:pPr>
      <w:pStyle w:val="a5"/>
      <w:jc w:val="center"/>
    </w:pPr>
    <w:r w:rsidRPr="006D0FE5">
      <w:rPr>
        <w:noProof/>
        <w:sz w:val="18"/>
        <w:szCs w:val="18"/>
      </w:rPr>
      <w:drawing>
        <wp:inline distT="0" distB="0" distL="0" distR="0" wp14:anchorId="187EDA36" wp14:editId="15CE6474">
          <wp:extent cx="6991350" cy="1333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91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994A7" w14:textId="77777777" w:rsidR="003E22AD" w:rsidRPr="000216FE" w:rsidRDefault="00FA280F" w:rsidP="00AD1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75C36A" wp14:editId="29F085DE">
              <wp:simplePos x="0" y="0"/>
              <wp:positionH relativeFrom="column">
                <wp:posOffset>-353695</wp:posOffset>
              </wp:positionH>
              <wp:positionV relativeFrom="paragraph">
                <wp:posOffset>63500</wp:posOffset>
              </wp:positionV>
              <wp:extent cx="7230745" cy="485775"/>
              <wp:effectExtent l="0" t="0" r="0" b="952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74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3782" w14:textId="77777777" w:rsidR="00B77403" w:rsidRPr="00E031EA" w:rsidRDefault="00B77403" w:rsidP="00B77403">
                          <w:pPr>
                            <w:pStyle w:val="a5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bookmarkStart w:id="0" w:name="OLE_LINK1"/>
                          <w:bookmarkStart w:id="1" w:name="OLE_LINK2"/>
                          <w:bookmarkStart w:id="2" w:name="_Hlk370024458"/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שדרות אבא חושי 199, 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הר הכרמל, חיפה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, 3498838</w:t>
                          </w:r>
                          <w:r w:rsidRPr="00B16499"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649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B16499">
                            <w:rPr>
                              <w:sz w:val="20"/>
                              <w:szCs w:val="20"/>
                              <w:rtl/>
                            </w:rPr>
                            <w:t>טל'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199 Aba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Khoushy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Ave. 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>Mount Carmel, Haifa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3498838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gramStart"/>
                          <w:r w:rsidRPr="00B16499">
                            <w:rPr>
                              <w:sz w:val="20"/>
                              <w:szCs w:val="20"/>
                            </w:rPr>
                            <w:t xml:space="preserve">Israel,   </w:t>
                          </w:r>
                          <w:proofErr w:type="gramEnd"/>
                          <w:r w:rsidRPr="00B16499">
                            <w:rPr>
                              <w:sz w:val="20"/>
                              <w:szCs w:val="20"/>
                            </w:rPr>
                            <w:t>Phone: 04-8240622/5 :</w:t>
                          </w:r>
                        </w:p>
                        <w:p w14:paraId="00627DC7" w14:textId="77777777" w:rsidR="00B77403" w:rsidRPr="00B16499" w:rsidRDefault="00B77403" w:rsidP="00B77403">
                          <w:pPr>
                            <w:pStyle w:val="a5"/>
                            <w:tabs>
                              <w:tab w:val="clear" w:pos="4153"/>
                              <w:tab w:val="left" w:pos="776"/>
                              <w:tab w:val="center" w:pos="4157"/>
                            </w:tabs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B16499">
                            <w:rPr>
                              <w:sz w:val="20"/>
                              <w:szCs w:val="20"/>
                            </w:rPr>
                            <w:t>http://ra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>.haifa.ac.il</w:t>
                          </w:r>
                          <w:r w:rsidRPr="00B16499"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649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6499"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649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דוא"ל: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 xml:space="preserve"> E-mail: resauth@univ.haifa.ac.il  </w:t>
                          </w:r>
                          <w:r w:rsidRPr="00B1649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 w:rsidRPr="00B16499">
                            <w:rPr>
                              <w:sz w:val="20"/>
                              <w:szCs w:val="20"/>
                              <w:rtl/>
                            </w:rPr>
                            <w:t>פקס</w:t>
                          </w:r>
                          <w:r w:rsidRPr="00B16499">
                            <w:rPr>
                              <w:sz w:val="20"/>
                              <w:szCs w:val="20"/>
                            </w:rPr>
                            <w:t xml:space="preserve"> Fax:  04- </w:t>
                          </w:r>
                          <w:proofErr w:type="gramStart"/>
                          <w:r w:rsidRPr="00B16499">
                            <w:rPr>
                              <w:sz w:val="20"/>
                              <w:szCs w:val="20"/>
                            </w:rPr>
                            <w:t>8249865 :</w:t>
                          </w:r>
                          <w:proofErr w:type="gramEnd"/>
                        </w:p>
                        <w:p w14:paraId="5D7FDF08" w14:textId="77777777" w:rsidR="00B77403" w:rsidRPr="00395DC2" w:rsidRDefault="00B77403" w:rsidP="00B77403">
                          <w:pPr>
                            <w:ind w:hanging="5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</w:p>
                        <w:bookmarkEnd w:id="0"/>
                        <w:bookmarkEnd w:id="1"/>
                        <w:bookmarkEnd w:id="2"/>
                        <w:p w14:paraId="0D9C2867" w14:textId="77777777" w:rsidR="00B77403" w:rsidRPr="00540AB7" w:rsidRDefault="00B77403" w:rsidP="00B77403">
                          <w:pPr>
                            <w:pStyle w:val="a5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AC6A7E6" w14:textId="77777777" w:rsidR="00244EB3" w:rsidRPr="00395DC2" w:rsidRDefault="00244EB3" w:rsidP="00244EB3">
                          <w:pPr>
                            <w:ind w:hanging="5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</w:p>
                        <w:p w14:paraId="7223EA09" w14:textId="77777777" w:rsidR="00E139D0" w:rsidRPr="00540AB7" w:rsidRDefault="00E139D0" w:rsidP="00244EB3">
                          <w:pPr>
                            <w:pStyle w:val="a5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C3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-27.85pt;margin-top:5pt;width:569.3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" filled="f" stroked="f">
              <v:textbox>
                <w:txbxContent>
                  <w:p w14:paraId="78D43782" w14:textId="77777777" w:rsidR="00B77403" w:rsidRPr="00E031EA" w:rsidRDefault="00B77403" w:rsidP="00B77403">
                    <w:pPr>
                      <w:pStyle w:val="a5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bookmarkStart w:id="3" w:name="OLE_LINK1"/>
                    <w:bookmarkStart w:id="4" w:name="OLE_LINK2"/>
                    <w:bookmarkStart w:id="5" w:name="_Hlk370024458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שדרות אבא חושי 199, </w:t>
                    </w:r>
                    <w:r>
                      <w:rPr>
                        <w:sz w:val="20"/>
                        <w:szCs w:val="20"/>
                        <w:rtl/>
                      </w:rPr>
                      <w:t>הר הכרמל, חיפה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, 3498838</w:t>
                    </w:r>
                    <w:r w:rsidRPr="00B16499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B1649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Pr="00B16499">
                      <w:rPr>
                        <w:sz w:val="20"/>
                        <w:szCs w:val="20"/>
                        <w:rtl/>
                      </w:rPr>
                      <w:t>טל'</w:t>
                    </w:r>
                    <w:r>
                      <w:rPr>
                        <w:sz w:val="20"/>
                        <w:szCs w:val="20"/>
                      </w:rPr>
                      <w:t xml:space="preserve">199 Aba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Khoushy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Ave. </w:t>
                    </w:r>
                    <w:r w:rsidRPr="00B16499">
                      <w:rPr>
                        <w:sz w:val="20"/>
                        <w:szCs w:val="20"/>
                      </w:rPr>
                      <w:t>Mount Carmel, Haifa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Pr="00B1649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3498838</w:t>
                    </w:r>
                    <w:r w:rsidRPr="00B16499">
                      <w:rPr>
                        <w:sz w:val="20"/>
                        <w:szCs w:val="20"/>
                      </w:rPr>
                      <w:t xml:space="preserve">, </w:t>
                    </w:r>
                    <w:proofErr w:type="gramStart"/>
                    <w:r w:rsidRPr="00B16499">
                      <w:rPr>
                        <w:sz w:val="20"/>
                        <w:szCs w:val="20"/>
                      </w:rPr>
                      <w:t xml:space="preserve">Israel,   </w:t>
                    </w:r>
                    <w:proofErr w:type="gramEnd"/>
                    <w:r w:rsidRPr="00B16499">
                      <w:rPr>
                        <w:sz w:val="20"/>
                        <w:szCs w:val="20"/>
                      </w:rPr>
                      <w:t>Phone: 04-8240622/5 :</w:t>
                    </w:r>
                  </w:p>
                  <w:p w14:paraId="00627DC7" w14:textId="77777777" w:rsidR="00B77403" w:rsidRPr="00B16499" w:rsidRDefault="00B77403" w:rsidP="00B77403">
                    <w:pPr>
                      <w:pStyle w:val="a5"/>
                      <w:tabs>
                        <w:tab w:val="clear" w:pos="4153"/>
                        <w:tab w:val="left" w:pos="776"/>
                        <w:tab w:val="center" w:pos="4157"/>
                      </w:tabs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B16499">
                      <w:rPr>
                        <w:sz w:val="20"/>
                        <w:szCs w:val="20"/>
                      </w:rPr>
                      <w:t>http://ra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B16499">
                      <w:rPr>
                        <w:sz w:val="20"/>
                        <w:szCs w:val="20"/>
                      </w:rPr>
                      <w:t>.haifa.ac.il</w:t>
                    </w:r>
                    <w:r w:rsidRPr="00B16499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B1649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B16499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B1649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דוא"ל:</w:t>
                    </w:r>
                    <w:r w:rsidRPr="00B16499">
                      <w:rPr>
                        <w:sz w:val="20"/>
                        <w:szCs w:val="20"/>
                      </w:rPr>
                      <w:t xml:space="preserve"> E-mail: resauth@univ.haifa.ac.il  </w:t>
                    </w:r>
                    <w:r w:rsidRPr="00B1649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</w:t>
                    </w:r>
                    <w:r w:rsidRPr="00B16499">
                      <w:rPr>
                        <w:sz w:val="20"/>
                        <w:szCs w:val="20"/>
                        <w:rtl/>
                      </w:rPr>
                      <w:t>פקס</w:t>
                    </w:r>
                    <w:r w:rsidRPr="00B16499">
                      <w:rPr>
                        <w:sz w:val="20"/>
                        <w:szCs w:val="20"/>
                      </w:rPr>
                      <w:t xml:space="preserve"> Fax:  04- </w:t>
                    </w:r>
                    <w:proofErr w:type="gramStart"/>
                    <w:r w:rsidRPr="00B16499">
                      <w:rPr>
                        <w:sz w:val="20"/>
                        <w:szCs w:val="20"/>
                      </w:rPr>
                      <w:t>8249865 :</w:t>
                    </w:r>
                    <w:proofErr w:type="gramEnd"/>
                  </w:p>
                  <w:p w14:paraId="5D7FDF08" w14:textId="77777777" w:rsidR="00B77403" w:rsidRPr="00395DC2" w:rsidRDefault="00B77403" w:rsidP="00B77403">
                    <w:pPr>
                      <w:ind w:hanging="52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</w:p>
                  <w:bookmarkEnd w:id="3"/>
                  <w:bookmarkEnd w:id="4"/>
                  <w:bookmarkEnd w:id="5"/>
                  <w:p w14:paraId="0D9C2867" w14:textId="77777777" w:rsidR="00B77403" w:rsidRPr="00540AB7" w:rsidRDefault="00B77403" w:rsidP="00B77403">
                    <w:pPr>
                      <w:pStyle w:val="a5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3AC6A7E6" w14:textId="77777777" w:rsidR="00244EB3" w:rsidRPr="00395DC2" w:rsidRDefault="00244EB3" w:rsidP="00244EB3">
                    <w:pPr>
                      <w:ind w:hanging="52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</w:p>
                  <w:p w14:paraId="7223EA09" w14:textId="77777777" w:rsidR="00E139D0" w:rsidRPr="00540AB7" w:rsidRDefault="00E139D0" w:rsidP="00244EB3">
                    <w:pPr>
                      <w:pStyle w:val="a5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D52D9" w14:textId="77777777" w:rsidR="00E86051" w:rsidRDefault="00E86051">
      <w:r>
        <w:separator/>
      </w:r>
    </w:p>
  </w:footnote>
  <w:footnote w:type="continuationSeparator" w:id="0">
    <w:p w14:paraId="0689391B" w14:textId="77777777" w:rsidR="00E86051" w:rsidRDefault="00E8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5516" w14:textId="041157B6" w:rsidR="003E22AD" w:rsidRDefault="00196FA6" w:rsidP="008812D0">
    <w:pPr>
      <w:pStyle w:val="a3"/>
      <w:tabs>
        <w:tab w:val="clear" w:pos="8306"/>
      </w:tabs>
      <w:rPr>
        <w:noProof/>
        <w:color w:val="17365D"/>
        <w:rtl/>
      </w:rPr>
    </w:pPr>
    <w:r>
      <w:rPr>
        <w:rFonts w:ascii="Times New Roman" w:hAnsi="Times New Roman" w:cs="Times New Roman"/>
        <w:noProof/>
        <w:rtl/>
        <w:lang w:val="he-I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85E85FC" wp14:editId="22C2B2E8">
              <wp:simplePos x="0" y="0"/>
              <wp:positionH relativeFrom="column">
                <wp:posOffset>-28575</wp:posOffset>
              </wp:positionH>
              <wp:positionV relativeFrom="paragraph">
                <wp:posOffset>-11430</wp:posOffset>
              </wp:positionV>
              <wp:extent cx="1473835" cy="790575"/>
              <wp:effectExtent l="0" t="0" r="0" b="9525"/>
              <wp:wrapNone/>
              <wp:docPr id="11" name="קבוצה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3835" cy="790575"/>
                        <a:chOff x="0" y="0"/>
                        <a:chExt cx="1473835" cy="790575"/>
                      </a:xfrm>
                    </wpg:grpSpPr>
                    <pic:pic xmlns:pic="http://schemas.openxmlformats.org/drawingml/2006/picture">
                      <pic:nvPicPr>
                        <pic:cNvPr id="8" name="תמונה 4">
                          <a:extLst>
                            <a:ext uri="{FF2B5EF4-FFF2-40B4-BE49-F238E27FC236}">
                              <a16:creationId xmlns:a16="http://schemas.microsoft.com/office/drawing/2014/main" id="{96B0F9E7-D40C-4ECC-AC85-1FD48531BE74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תמונה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700" y="571500"/>
                          <a:ext cx="914400" cy="219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46D6C7" id="קבוצה 11" o:spid="_x0000_s1026" style="position:absolute;left:0;text-align:left;margin-left:-2.25pt;margin-top:-.9pt;width:116.05pt;height:62.25pt;z-index:251660800" coordsize="14738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4" o:spid="_x0000_s1027" type="#_x0000_t75" style="position:absolute;width:14738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">
                <v:imagedata r:id="rId3" o:title=""/>
              </v:shape>
              <v:shape id="תמונה 9" o:spid="_x0000_s1028" type="#_x0000_t75" style="position:absolute;left:2667;top:5715;width:9144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FA280F">
      <w:rPr>
        <w:rFonts w:ascii="Times New Roman" w:hAnsi="Times New Roman" w:cs="Times New Roman"/>
        <w:noProof/>
        <w:rtl/>
      </w:rPr>
      <w:drawing>
        <wp:anchor distT="0" distB="0" distL="114300" distR="114300" simplePos="0" relativeHeight="251655680" behindDoc="0" locked="0" layoutInCell="1" allowOverlap="1" wp14:anchorId="7435D0C5" wp14:editId="0A2510B6">
          <wp:simplePos x="0" y="0"/>
          <wp:positionH relativeFrom="column">
            <wp:posOffset>6343650</wp:posOffset>
          </wp:positionH>
          <wp:positionV relativeFrom="paragraph">
            <wp:posOffset>-1905</wp:posOffset>
          </wp:positionV>
          <wp:extent cx="434340" cy="790575"/>
          <wp:effectExtent l="0" t="0" r="3810" b="9525"/>
          <wp:wrapNone/>
          <wp:docPr id="3" name="Picture 10" descr="Logo-Research-Authority_gre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Research-Authority_gre_1.gif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1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80F" w:rsidRPr="004626AC"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C9EABF" wp14:editId="4AFED821">
              <wp:simplePos x="0" y="0"/>
              <wp:positionH relativeFrom="column">
                <wp:posOffset>2524125</wp:posOffset>
              </wp:positionH>
              <wp:positionV relativeFrom="paragraph">
                <wp:posOffset>102870</wp:posOffset>
              </wp:positionV>
              <wp:extent cx="2181225" cy="72390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6284C" w14:textId="77777777" w:rsidR="008812D0" w:rsidRPr="00B16499" w:rsidRDefault="00AF747A" w:rsidP="001F63E6">
                          <w:pPr>
                            <w:shd w:val="clear" w:color="auto" w:fill="FFFFFF"/>
                            <w:jc w:val="center"/>
                            <w:rPr>
                              <w:rtl/>
                            </w:rPr>
                          </w:pPr>
                          <w:r w:rsidRPr="00B16499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14:paraId="65A4B530" w14:textId="77777777" w:rsidR="00F024C7" w:rsidRPr="00B16499" w:rsidRDefault="00F024C7" w:rsidP="006E6DEC">
                          <w:pPr>
                            <w:shd w:val="clear" w:color="auto" w:fill="FFFFFF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  <w:rtl/>
                            </w:rPr>
                          </w:pPr>
                          <w:r w:rsidRPr="00B16499">
                            <w:rPr>
                              <w:rFonts w:ascii="Times New Roman" w:hAnsi="Times New Roman"/>
                              <w:sz w:val="28"/>
                              <w:szCs w:val="28"/>
                              <w:rtl/>
                            </w:rPr>
                            <w:t>רשות המחקר</w:t>
                          </w:r>
                        </w:p>
                        <w:p w14:paraId="7AC7DA82" w14:textId="77777777" w:rsidR="00F024C7" w:rsidRPr="006D0FE5" w:rsidRDefault="00F024C7" w:rsidP="006E6DEC">
                          <w:pPr>
                            <w:shd w:val="clear" w:color="auto" w:fill="FFFFFF"/>
                            <w:jc w:val="center"/>
                            <w:rPr>
                              <w:sz w:val="36"/>
                              <w:szCs w:val="36"/>
                              <w:rtl/>
                            </w:rPr>
                          </w:pPr>
                          <w:r w:rsidRPr="006D0FE5">
                            <w:rPr>
                              <w:rFonts w:cs="Times New Roman"/>
                              <w:sz w:val="28"/>
                              <w:szCs w:val="28"/>
                            </w:rPr>
                            <w:t>Research Authority</w:t>
                          </w:r>
                        </w:p>
                        <w:p w14:paraId="6016B8E4" w14:textId="77777777" w:rsidR="00E139D0" w:rsidRDefault="00E139D0" w:rsidP="001F63E6">
                          <w:pPr>
                            <w:pStyle w:val="a3"/>
                            <w:shd w:val="clear" w:color="auto" w:fill="FFFFFF"/>
                            <w:tabs>
                              <w:tab w:val="clear" w:pos="8306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EA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8.75pt;margin-top:8.1pt;width:171.7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" filled="f" stroked="f">
              <v:textbox>
                <w:txbxContent>
                  <w:p w14:paraId="31E6284C" w14:textId="77777777" w:rsidR="008812D0" w:rsidRPr="00B16499" w:rsidRDefault="00AF747A" w:rsidP="001F63E6">
                    <w:pPr>
                      <w:shd w:val="clear" w:color="auto" w:fill="FFFFFF"/>
                      <w:jc w:val="center"/>
                      <w:rPr>
                        <w:rtl/>
                      </w:rPr>
                    </w:pPr>
                    <w:r w:rsidRPr="00B16499">
                      <w:rPr>
                        <w:rFonts w:hint="cs"/>
                        <w:rtl/>
                      </w:rPr>
                      <w:t xml:space="preserve"> </w:t>
                    </w:r>
                  </w:p>
                  <w:p w14:paraId="65A4B530" w14:textId="77777777" w:rsidR="00F024C7" w:rsidRPr="00B16499" w:rsidRDefault="00F024C7" w:rsidP="006E6DEC">
                    <w:pPr>
                      <w:shd w:val="clear" w:color="auto" w:fill="FFFFFF"/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rtl/>
                      </w:rPr>
                    </w:pPr>
                    <w:r w:rsidRPr="00B16499">
                      <w:rPr>
                        <w:rFonts w:ascii="Times New Roman" w:hAnsi="Times New Roman"/>
                        <w:sz w:val="28"/>
                        <w:szCs w:val="28"/>
                        <w:rtl/>
                      </w:rPr>
                      <w:t>רשות המחקר</w:t>
                    </w:r>
                  </w:p>
                  <w:p w14:paraId="7AC7DA82" w14:textId="77777777" w:rsidR="00F024C7" w:rsidRPr="006D0FE5" w:rsidRDefault="00F024C7" w:rsidP="006E6DEC">
                    <w:pPr>
                      <w:shd w:val="clear" w:color="auto" w:fill="FFFFFF"/>
                      <w:jc w:val="center"/>
                      <w:rPr>
                        <w:sz w:val="36"/>
                        <w:szCs w:val="36"/>
                        <w:rtl/>
                      </w:rPr>
                    </w:pPr>
                    <w:r w:rsidRPr="006D0FE5">
                      <w:rPr>
                        <w:rFonts w:cs="Times New Roman"/>
                        <w:sz w:val="28"/>
                        <w:szCs w:val="28"/>
                      </w:rPr>
                      <w:t>Research Authority</w:t>
                    </w:r>
                  </w:p>
                  <w:p w14:paraId="6016B8E4" w14:textId="77777777" w:rsidR="00E139D0" w:rsidRDefault="00E139D0" w:rsidP="001F63E6">
                    <w:pPr>
                      <w:pStyle w:val="a3"/>
                      <w:shd w:val="clear" w:color="auto" w:fill="FFFFFF"/>
                      <w:tabs>
                        <w:tab w:val="clear" w:pos="8306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87B0E67" w14:textId="18B1ED7E" w:rsidR="006E6DEC" w:rsidRDefault="006E6DEC" w:rsidP="004D274B">
    <w:pPr>
      <w:pStyle w:val="a3"/>
      <w:tabs>
        <w:tab w:val="clear" w:pos="8306"/>
      </w:tabs>
      <w:rPr>
        <w:noProof/>
        <w:color w:val="17365D"/>
        <w:rtl/>
      </w:rPr>
    </w:pPr>
  </w:p>
  <w:p w14:paraId="73E44973" w14:textId="589CA055" w:rsidR="006E6DEC" w:rsidRDefault="006E6DEC" w:rsidP="008812D0">
    <w:pPr>
      <w:pStyle w:val="a3"/>
      <w:tabs>
        <w:tab w:val="clear" w:pos="8306"/>
      </w:tabs>
      <w:rPr>
        <w:noProof/>
        <w:color w:val="17365D"/>
        <w:rtl/>
      </w:rPr>
    </w:pPr>
  </w:p>
  <w:p w14:paraId="17E2BE49" w14:textId="596CE7F4" w:rsidR="006E6DEC" w:rsidRDefault="006E6DEC" w:rsidP="006E6DEC">
    <w:pPr>
      <w:pStyle w:val="a3"/>
      <w:tabs>
        <w:tab w:val="clear" w:pos="8306"/>
      </w:tabs>
      <w:jc w:val="right"/>
      <w:rPr>
        <w:noProof/>
        <w:color w:val="17365D"/>
        <w:rtl/>
      </w:rPr>
    </w:pPr>
  </w:p>
  <w:p w14:paraId="5FB85CC1" w14:textId="3B9385B8" w:rsidR="003E22AD" w:rsidRPr="00BF3DB7" w:rsidRDefault="001022B8" w:rsidP="008812D0">
    <w:pPr>
      <w:pStyle w:val="a3"/>
      <w:tabs>
        <w:tab w:val="clear" w:pos="4153"/>
        <w:tab w:val="left" w:pos="1455"/>
        <w:tab w:val="left" w:pos="5666"/>
      </w:tabs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F7921E" wp14:editId="389DB8FC">
              <wp:simplePos x="0" y="0"/>
              <wp:positionH relativeFrom="column">
                <wp:posOffset>-87630</wp:posOffset>
              </wp:positionH>
              <wp:positionV relativeFrom="paragraph">
                <wp:posOffset>182245</wp:posOffset>
              </wp:positionV>
              <wp:extent cx="6948170" cy="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49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6.9pt;margin-top:14.35pt;width:547.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" strokecolor="red"/>
          </w:pict>
        </mc:Fallback>
      </mc:AlternateContent>
    </w:r>
    <w:r w:rsidR="003E22AD">
      <w:rPr>
        <w:b/>
        <w:bCs/>
        <w:color w:val="C00000"/>
        <w:sz w:val="28"/>
        <w:szCs w:val="2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300"/>
    <w:multiLevelType w:val="hybridMultilevel"/>
    <w:tmpl w:val="FC5AB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16C96"/>
    <w:multiLevelType w:val="hybridMultilevel"/>
    <w:tmpl w:val="7766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6C3D"/>
    <w:multiLevelType w:val="hybridMultilevel"/>
    <w:tmpl w:val="9766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B66CF"/>
    <w:multiLevelType w:val="hybridMultilevel"/>
    <w:tmpl w:val="110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DF3F6E"/>
    <w:multiLevelType w:val="hybridMultilevel"/>
    <w:tmpl w:val="F64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E6"/>
    <w:rsid w:val="000216FE"/>
    <w:rsid w:val="00050858"/>
    <w:rsid w:val="00063335"/>
    <w:rsid w:val="000665C5"/>
    <w:rsid w:val="00086411"/>
    <w:rsid w:val="00086C67"/>
    <w:rsid w:val="000902D9"/>
    <w:rsid w:val="000923E3"/>
    <w:rsid w:val="000B1282"/>
    <w:rsid w:val="000B7DA9"/>
    <w:rsid w:val="000D0A61"/>
    <w:rsid w:val="000F216F"/>
    <w:rsid w:val="001022B8"/>
    <w:rsid w:val="001031E6"/>
    <w:rsid w:val="00104198"/>
    <w:rsid w:val="00120B14"/>
    <w:rsid w:val="00130626"/>
    <w:rsid w:val="0013364A"/>
    <w:rsid w:val="001351AF"/>
    <w:rsid w:val="00172182"/>
    <w:rsid w:val="00181094"/>
    <w:rsid w:val="00181B84"/>
    <w:rsid w:val="00186C58"/>
    <w:rsid w:val="00196FA6"/>
    <w:rsid w:val="001A2D9E"/>
    <w:rsid w:val="001C3EFC"/>
    <w:rsid w:val="001D1EA8"/>
    <w:rsid w:val="001E22BB"/>
    <w:rsid w:val="001E3DB4"/>
    <w:rsid w:val="001E4957"/>
    <w:rsid w:val="001E6BB0"/>
    <w:rsid w:val="001F63E6"/>
    <w:rsid w:val="0020213D"/>
    <w:rsid w:val="00206EF7"/>
    <w:rsid w:val="00217C8A"/>
    <w:rsid w:val="00220557"/>
    <w:rsid w:val="00223B50"/>
    <w:rsid w:val="00244EB3"/>
    <w:rsid w:val="00266819"/>
    <w:rsid w:val="002A038F"/>
    <w:rsid w:val="002B15F6"/>
    <w:rsid w:val="002C6CAF"/>
    <w:rsid w:val="002E1943"/>
    <w:rsid w:val="002F5872"/>
    <w:rsid w:val="0030235A"/>
    <w:rsid w:val="00317910"/>
    <w:rsid w:val="00331A4F"/>
    <w:rsid w:val="00343EFE"/>
    <w:rsid w:val="00353FAB"/>
    <w:rsid w:val="003A2021"/>
    <w:rsid w:val="003B34C3"/>
    <w:rsid w:val="003B6068"/>
    <w:rsid w:val="003B7140"/>
    <w:rsid w:val="003B7FB3"/>
    <w:rsid w:val="003C70F3"/>
    <w:rsid w:val="003D15A0"/>
    <w:rsid w:val="003E22AD"/>
    <w:rsid w:val="003E232F"/>
    <w:rsid w:val="003F07E2"/>
    <w:rsid w:val="003F1FAE"/>
    <w:rsid w:val="004214C0"/>
    <w:rsid w:val="00436536"/>
    <w:rsid w:val="004461A4"/>
    <w:rsid w:val="004626AC"/>
    <w:rsid w:val="00467512"/>
    <w:rsid w:val="0048140B"/>
    <w:rsid w:val="00481BF3"/>
    <w:rsid w:val="004A2C29"/>
    <w:rsid w:val="004C5211"/>
    <w:rsid w:val="004D13BA"/>
    <w:rsid w:val="004D274B"/>
    <w:rsid w:val="004D3E1B"/>
    <w:rsid w:val="004D6ECB"/>
    <w:rsid w:val="004E7DF5"/>
    <w:rsid w:val="004F0E47"/>
    <w:rsid w:val="005025FF"/>
    <w:rsid w:val="0051249A"/>
    <w:rsid w:val="005210BA"/>
    <w:rsid w:val="00524FD9"/>
    <w:rsid w:val="0053294D"/>
    <w:rsid w:val="00540A6B"/>
    <w:rsid w:val="0055008B"/>
    <w:rsid w:val="00571A9E"/>
    <w:rsid w:val="00574AE0"/>
    <w:rsid w:val="00575679"/>
    <w:rsid w:val="005A4B09"/>
    <w:rsid w:val="005C04EC"/>
    <w:rsid w:val="005C41A3"/>
    <w:rsid w:val="005D1C47"/>
    <w:rsid w:val="005D671F"/>
    <w:rsid w:val="005E44D3"/>
    <w:rsid w:val="005F2F9C"/>
    <w:rsid w:val="00641DC1"/>
    <w:rsid w:val="0066224F"/>
    <w:rsid w:val="00663B06"/>
    <w:rsid w:val="006748A0"/>
    <w:rsid w:val="00674A7E"/>
    <w:rsid w:val="006A2AEF"/>
    <w:rsid w:val="006C046C"/>
    <w:rsid w:val="006C1136"/>
    <w:rsid w:val="006C219D"/>
    <w:rsid w:val="006D0FE5"/>
    <w:rsid w:val="006E6DEC"/>
    <w:rsid w:val="007045E3"/>
    <w:rsid w:val="00705C72"/>
    <w:rsid w:val="00707E1C"/>
    <w:rsid w:val="00722CC4"/>
    <w:rsid w:val="00727D59"/>
    <w:rsid w:val="00727E6D"/>
    <w:rsid w:val="007371B7"/>
    <w:rsid w:val="00752D95"/>
    <w:rsid w:val="007534C0"/>
    <w:rsid w:val="007627F8"/>
    <w:rsid w:val="00771428"/>
    <w:rsid w:val="0077565A"/>
    <w:rsid w:val="00783083"/>
    <w:rsid w:val="007A6B6B"/>
    <w:rsid w:val="007A79B8"/>
    <w:rsid w:val="007D6DD1"/>
    <w:rsid w:val="007F05C3"/>
    <w:rsid w:val="008123AB"/>
    <w:rsid w:val="008267DD"/>
    <w:rsid w:val="00826E6A"/>
    <w:rsid w:val="00856DDD"/>
    <w:rsid w:val="00865591"/>
    <w:rsid w:val="008672BF"/>
    <w:rsid w:val="00880246"/>
    <w:rsid w:val="008806FD"/>
    <w:rsid w:val="008812D0"/>
    <w:rsid w:val="0088544F"/>
    <w:rsid w:val="008A11CC"/>
    <w:rsid w:val="008A6177"/>
    <w:rsid w:val="008A710C"/>
    <w:rsid w:val="008B5CB1"/>
    <w:rsid w:val="008C3F23"/>
    <w:rsid w:val="008F3CED"/>
    <w:rsid w:val="009046BA"/>
    <w:rsid w:val="00904A7D"/>
    <w:rsid w:val="00907362"/>
    <w:rsid w:val="0091313E"/>
    <w:rsid w:val="00926EFC"/>
    <w:rsid w:val="009451BE"/>
    <w:rsid w:val="00971A33"/>
    <w:rsid w:val="00972720"/>
    <w:rsid w:val="009751FA"/>
    <w:rsid w:val="009E3582"/>
    <w:rsid w:val="009E395F"/>
    <w:rsid w:val="009F399B"/>
    <w:rsid w:val="009F400B"/>
    <w:rsid w:val="009F7CDA"/>
    <w:rsid w:val="00A03369"/>
    <w:rsid w:val="00A070B5"/>
    <w:rsid w:val="00A22667"/>
    <w:rsid w:val="00A35EE3"/>
    <w:rsid w:val="00A367BF"/>
    <w:rsid w:val="00A76CDB"/>
    <w:rsid w:val="00A84D4C"/>
    <w:rsid w:val="00A9599D"/>
    <w:rsid w:val="00AB1AB4"/>
    <w:rsid w:val="00AD0407"/>
    <w:rsid w:val="00AD1466"/>
    <w:rsid w:val="00AD196A"/>
    <w:rsid w:val="00AF747A"/>
    <w:rsid w:val="00B0606C"/>
    <w:rsid w:val="00B16499"/>
    <w:rsid w:val="00B165FA"/>
    <w:rsid w:val="00B16896"/>
    <w:rsid w:val="00B3490B"/>
    <w:rsid w:val="00B409D0"/>
    <w:rsid w:val="00B42783"/>
    <w:rsid w:val="00B53E8F"/>
    <w:rsid w:val="00B6094B"/>
    <w:rsid w:val="00B615D6"/>
    <w:rsid w:val="00B650FA"/>
    <w:rsid w:val="00B77403"/>
    <w:rsid w:val="00B778E3"/>
    <w:rsid w:val="00B846D9"/>
    <w:rsid w:val="00BB35E8"/>
    <w:rsid w:val="00BB38C3"/>
    <w:rsid w:val="00BC311C"/>
    <w:rsid w:val="00BD420B"/>
    <w:rsid w:val="00BD4D59"/>
    <w:rsid w:val="00BE21ED"/>
    <w:rsid w:val="00BE5915"/>
    <w:rsid w:val="00BF3DB7"/>
    <w:rsid w:val="00C10337"/>
    <w:rsid w:val="00C32DD7"/>
    <w:rsid w:val="00C42906"/>
    <w:rsid w:val="00C43773"/>
    <w:rsid w:val="00C45547"/>
    <w:rsid w:val="00CC6B87"/>
    <w:rsid w:val="00CD199D"/>
    <w:rsid w:val="00CD4502"/>
    <w:rsid w:val="00CD7D1F"/>
    <w:rsid w:val="00CF163E"/>
    <w:rsid w:val="00D03C70"/>
    <w:rsid w:val="00D157B1"/>
    <w:rsid w:val="00D259C2"/>
    <w:rsid w:val="00D26D88"/>
    <w:rsid w:val="00D316F1"/>
    <w:rsid w:val="00D3267E"/>
    <w:rsid w:val="00D35A36"/>
    <w:rsid w:val="00D56773"/>
    <w:rsid w:val="00D60D60"/>
    <w:rsid w:val="00D67269"/>
    <w:rsid w:val="00D719F2"/>
    <w:rsid w:val="00D74CB7"/>
    <w:rsid w:val="00D75DC6"/>
    <w:rsid w:val="00D766FA"/>
    <w:rsid w:val="00DB3831"/>
    <w:rsid w:val="00DD7FB2"/>
    <w:rsid w:val="00DE2356"/>
    <w:rsid w:val="00E10C1C"/>
    <w:rsid w:val="00E139D0"/>
    <w:rsid w:val="00E230D5"/>
    <w:rsid w:val="00E23668"/>
    <w:rsid w:val="00E3114A"/>
    <w:rsid w:val="00E4404F"/>
    <w:rsid w:val="00E4743A"/>
    <w:rsid w:val="00E574B4"/>
    <w:rsid w:val="00E6797F"/>
    <w:rsid w:val="00E73302"/>
    <w:rsid w:val="00E75FB1"/>
    <w:rsid w:val="00E86051"/>
    <w:rsid w:val="00E8632A"/>
    <w:rsid w:val="00E9361D"/>
    <w:rsid w:val="00E94790"/>
    <w:rsid w:val="00EA4217"/>
    <w:rsid w:val="00ED1FAC"/>
    <w:rsid w:val="00ED39B8"/>
    <w:rsid w:val="00ED5B7A"/>
    <w:rsid w:val="00ED6C8C"/>
    <w:rsid w:val="00ED7188"/>
    <w:rsid w:val="00EF7B0B"/>
    <w:rsid w:val="00F024C7"/>
    <w:rsid w:val="00F375DB"/>
    <w:rsid w:val="00F4267C"/>
    <w:rsid w:val="00F65FD2"/>
    <w:rsid w:val="00F715F2"/>
    <w:rsid w:val="00FA280F"/>
    <w:rsid w:val="00FB7FEB"/>
    <w:rsid w:val="00FD7E2C"/>
    <w:rsid w:val="00FF1AF0"/>
    <w:rsid w:val="00FF60BD"/>
    <w:rsid w:val="00FF64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BA4CA5"/>
  <w15:chartTrackingRefBased/>
  <w15:docId w15:val="{6B6847B4-7D98-4032-92B5-99BDB74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David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6F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216F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8">
    <w:name w:val="Balloon Text"/>
    <w:basedOn w:val="a"/>
    <w:link w:val="a9"/>
    <w:rsid w:val="00E574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574B4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rsid w:val="00E139D0"/>
    <w:rPr>
      <w:sz w:val="24"/>
      <w:szCs w:val="24"/>
    </w:rPr>
  </w:style>
  <w:style w:type="character" w:customStyle="1" w:styleId="a4">
    <w:name w:val="כותרת עליונה תו"/>
    <w:link w:val="a3"/>
    <w:rsid w:val="00AF747A"/>
    <w:rPr>
      <w:sz w:val="24"/>
      <w:szCs w:val="24"/>
    </w:rPr>
  </w:style>
  <w:style w:type="character" w:styleId="Hyperlink">
    <w:name w:val="Hyperlink"/>
    <w:uiPriority w:val="99"/>
    <w:unhideWhenUsed/>
    <w:rsid w:val="00AF747A"/>
    <w:rPr>
      <w:color w:val="0000FF"/>
      <w:u w:val="single"/>
    </w:rPr>
  </w:style>
  <w:style w:type="character" w:customStyle="1" w:styleId="EmailStyle231">
    <w:name w:val="EmailStyle231"/>
    <w:semiHidden/>
    <w:rsid w:val="00A84D4C"/>
    <w:rPr>
      <w:rFonts w:ascii="Arial" w:hAnsi="Arial" w:cs="Arial"/>
      <w:color w:val="auto"/>
      <w:sz w:val="20"/>
      <w:szCs w:val="20"/>
    </w:rPr>
  </w:style>
  <w:style w:type="paragraph" w:styleId="aa">
    <w:name w:val="Plain Text"/>
    <w:basedOn w:val="a"/>
    <w:link w:val="ab"/>
    <w:uiPriority w:val="99"/>
    <w:unhideWhenUsed/>
    <w:rsid w:val="00A9599D"/>
    <w:rPr>
      <w:rFonts w:ascii="Consolas" w:eastAsia="Calibri" w:hAnsi="Consolas" w:cs="Arial"/>
      <w:sz w:val="21"/>
      <w:szCs w:val="21"/>
    </w:rPr>
  </w:style>
  <w:style w:type="character" w:customStyle="1" w:styleId="ab">
    <w:name w:val="טקסט רגיל תו"/>
    <w:link w:val="aa"/>
    <w:uiPriority w:val="99"/>
    <w:rsid w:val="00A9599D"/>
    <w:rPr>
      <w:rFonts w:ascii="Consolas" w:eastAsia="Calibri" w:hAnsi="Consolas" w:cs="Arial"/>
      <w:sz w:val="21"/>
      <w:szCs w:val="21"/>
    </w:rPr>
  </w:style>
  <w:style w:type="table" w:styleId="ac">
    <w:name w:val="Table Grid"/>
    <w:basedOn w:val="a1"/>
    <w:uiPriority w:val="39"/>
    <w:rsid w:val="00D157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0;&#1493;&#1490;&#1493;%20&#1512;&#1513;&#1493;&#1514;%2040%20-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53FE-F9E7-44FB-9241-41DF5C32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רשות 40 - חדש.dotx</Template>
  <TotalTime>15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agorbach</dc:creator>
  <cp:keywords/>
  <cp:lastModifiedBy>אריה מרקו</cp:lastModifiedBy>
  <cp:revision>7</cp:revision>
  <cp:lastPrinted>2017-10-17T07:28:00Z</cp:lastPrinted>
  <dcterms:created xsi:type="dcterms:W3CDTF">2020-06-28T14:41:00Z</dcterms:created>
  <dcterms:modified xsi:type="dcterms:W3CDTF">2020-07-22T08:27:00Z</dcterms:modified>
</cp:coreProperties>
</file>